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7243F" w:rsidR="00215FB1" w:rsidP="00E7243F" w:rsidRDefault="00343FA8" w14:paraId="0CBCB988" wp14:textId="77777777">
      <w:pPr>
        <w:pStyle w:val="Title"/>
      </w:pPr>
      <w:bookmarkStart w:name="_GoBack" w:id="0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xmlns:wp14="http://schemas.microsoft.com/office/word/2010/wordml" w:rsidR="00215FB1" w:rsidRDefault="00215FB1" w14:paraId="672A6659" wp14:textId="77777777"/>
    <w:p xmlns:wp14="http://schemas.microsoft.com/office/word/2010/wordml" w:rsidR="00343FA8" w:rsidP="00343FA8" w:rsidRDefault="00D96184" w14:paraId="3C925D88" wp14:textId="708D7AFB">
      <w:pPr>
        <w:pStyle w:val="Heading1"/>
      </w:pPr>
      <w:r w:rsidR="5AE321CB">
        <w:rPr/>
        <w:t>Topic:  P</w:t>
      </w:r>
      <w:r w:rsidR="5AE321CB">
        <w:rPr/>
        <w:t>roject Development</w:t>
      </w:r>
    </w:p>
    <w:p xmlns:wp14="http://schemas.microsoft.com/office/word/2010/wordml" w:rsidRPr="00343FA8" w:rsidR="00343FA8" w:rsidP="00343FA8" w:rsidRDefault="00343FA8" w14:paraId="0A37501D" wp14:textId="77777777"/>
    <w:p xmlns:wp14="http://schemas.microsoft.com/office/word/2010/wordml" w:rsidR="00DF0455" w:rsidP="00315E3A" w:rsidRDefault="00DF0455" w14:paraId="46C9F6FF" wp14:textId="1599584F">
      <w:pPr>
        <w:pStyle w:val="Heading2"/>
      </w:pPr>
      <w:r w:rsidR="5AE321CB">
        <w:rPr/>
        <w:t>Friday, September 1</w:t>
      </w:r>
      <w:r w:rsidR="5AE321CB">
        <w:rPr/>
        <w:t>8</w:t>
      </w:r>
      <w:r w:rsidR="5AE321CB">
        <w:rPr/>
        <w:t>, 2013</w:t>
      </w:r>
    </w:p>
    <w:p xmlns:wp14="http://schemas.microsoft.com/office/word/2010/wordml" w:rsidRPr="00E7243F" w:rsidR="00315E3A" w:rsidP="00315E3A" w:rsidRDefault="006B0D56" w14:paraId="68F12B2D" wp14:textId="29D916AE">
      <w:pPr>
        <w:pStyle w:val="Heading2"/>
      </w:pPr>
      <w:r w:rsidR="5AE321CB">
        <w:rPr/>
        <w:t>5</w:t>
      </w:r>
      <w:r w:rsidR="5AE321CB">
        <w:rPr/>
        <w:t xml:space="preserve">:30 pm – </w:t>
      </w:r>
      <w:r w:rsidR="5AE321CB">
        <w:rPr/>
        <w:t>8</w:t>
      </w:r>
      <w:r w:rsidR="5AE321CB">
        <w:rPr/>
        <w:t xml:space="preserve">:00pm pm </w:t>
      </w:r>
    </w:p>
    <w:p xmlns:wp14="http://schemas.microsoft.com/office/word/2010/wordml" w:rsidR="00215FB1" w:rsidRDefault="00215FB1" w14:paraId="5DAB6C7B" wp14:textId="77777777"/>
    <w:p xmlns:wp14="http://schemas.microsoft.com/office/word/2010/wordml" w:rsidR="00215FB1" w:rsidP="5AE321CB" w:rsidRDefault="007502A2" w14:paraId="5D2F2F4C" wp14:textId="0999422F">
      <w:pPr>
        <w:rPr>
          <w:b w:val="1"/>
          <w:bCs w:val="1"/>
        </w:rPr>
      </w:pPr>
      <w:r w:rsidRPr="5AE321CB" w:rsidR="5AE321CB">
        <w:rPr>
          <w:b w:val="1"/>
          <w:bCs w:val="1"/>
        </w:rPr>
        <w:t xml:space="preserve">Minutes recorded by </w:t>
      </w:r>
      <w:r w:rsidR="5AE321CB">
        <w:rPr>
          <w:b w:val="0"/>
          <w:bCs w:val="0"/>
        </w:rPr>
        <w:t>Lucas Duncan</w:t>
      </w:r>
    </w:p>
    <w:p xmlns:wp14="http://schemas.microsoft.com/office/word/2010/wordml" w:rsidR="00215FB1" w:rsidRDefault="00215FB1" w14:paraId="02EB378F" wp14:textId="77777777"/>
    <w:p xmlns:wp14="http://schemas.microsoft.com/office/word/2010/wordml" w:rsidR="007502A2" w:rsidP="007502A2" w:rsidRDefault="007502A2" w14:paraId="1FBDC24B" wp14:textId="02424539">
      <w:r w:rsidRPr="5AE321CB" w:rsidR="5AE321CB">
        <w:rPr>
          <w:b w:val="1"/>
          <w:bCs w:val="1"/>
        </w:rPr>
        <w:t>Meeting called by</w:t>
      </w:r>
      <w:r w:rsidR="5AE321CB">
        <w:rPr/>
        <w:t xml:space="preserve"> </w:t>
      </w:r>
      <w:r w:rsidR="5AE321CB">
        <w:rPr/>
        <w:t>Marina McCue</w:t>
      </w:r>
    </w:p>
    <w:p xmlns:wp14="http://schemas.microsoft.com/office/word/2010/wordml" w:rsidR="007502A2" w:rsidP="00D268A5" w:rsidRDefault="007502A2" w14:paraId="6A05A809" wp14:textId="77777777">
      <w:pPr>
        <w:tabs>
          <w:tab w:val="left" w:pos="1440"/>
        </w:tabs>
        <w:rPr>
          <w:rStyle w:val="Bold10ptChar"/>
        </w:rPr>
      </w:pPr>
    </w:p>
    <w:p xmlns:wp14="http://schemas.microsoft.com/office/word/2010/wordml" w:rsidR="00215FB1" w:rsidP="5AE321CB" w:rsidRDefault="00215FB1" w14:paraId="46D2C599" wp14:textId="05FA2307">
      <w:pPr>
        <w:tabs>
          <w:tab w:val="left" w:pos="1440"/>
        </w:tabs>
        <w:rPr>
          <w:rStyle w:val="Bold10ptChar"/>
        </w:rPr>
      </w:pPr>
      <w:r w:rsidRPr="5AE321CB" w:rsidR="5AE321CB">
        <w:rPr>
          <w:rStyle w:val="Bold10ptChar"/>
        </w:rPr>
        <w:t>Attendees:</w:t>
      </w:r>
      <w:r w:rsidRPr="5AE321CB" w:rsidR="5AE321CB">
        <w:rPr>
          <w:rStyle w:val="Bold10ptChar"/>
        </w:rPr>
        <w:t xml:space="preserve"> </w:t>
      </w:r>
      <w:r w:rsidRPr="5AE321CB" w:rsidR="5AE321CB">
        <w:rPr>
          <w:rStyle w:val="Bold10ptChar"/>
          <w:b w:val="0"/>
          <w:bCs w:val="0"/>
        </w:rPr>
        <w:t>all in attendance</w:t>
      </w:r>
    </w:p>
    <w:p xmlns:wp14="http://schemas.microsoft.com/office/word/2010/wordml" w:rsidR="00D96184" w:rsidP="00D268A5" w:rsidRDefault="00D96184" w14:paraId="5A39BBE3" wp14:textId="77777777">
      <w:pPr>
        <w:tabs>
          <w:tab w:val="left" w:pos="1440"/>
        </w:tabs>
        <w:rPr>
          <w:rStyle w:val="Bold10ptChar"/>
        </w:rPr>
      </w:pPr>
    </w:p>
    <w:p xmlns:wp14="http://schemas.microsoft.com/office/word/2010/wordml" w:rsidR="0012362F" w:rsidP="00D268A5" w:rsidRDefault="00215FB1" w14:paraId="405887F5" wp14:textId="77777777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6B0D56">
        <w:t>____________________________________________________________</w:t>
      </w:r>
    </w:p>
    <w:p xmlns:wp14="http://schemas.microsoft.com/office/word/2010/wordml" w:rsidR="007502A2" w:rsidP="00D268A5" w:rsidRDefault="007502A2" w14:paraId="41C8F396" wp14:textId="77777777">
      <w:pPr>
        <w:tabs>
          <w:tab w:val="left" w:pos="1440"/>
        </w:tabs>
      </w:pPr>
    </w:p>
    <w:p xmlns:wp14="http://schemas.microsoft.com/office/word/2010/wordml" w:rsidR="007502A2" w:rsidP="00D268A5" w:rsidRDefault="007502A2" w14:paraId="72A3D3EC" wp14:textId="77777777">
      <w:pPr>
        <w:tabs>
          <w:tab w:val="left" w:pos="1440"/>
        </w:tabs>
      </w:pPr>
    </w:p>
    <w:p xmlns:wp14="http://schemas.microsoft.com/office/word/2010/wordml" w:rsidR="006B0D56" w:rsidRDefault="006B0D56" w14:paraId="0D0B940D" wp14:textId="77777777">
      <w:pPr>
        <w:tabs>
          <w:tab w:val="left" w:pos="1800"/>
        </w:tabs>
      </w:pPr>
    </w:p>
    <w:p xmlns:wp14="http://schemas.microsoft.com/office/word/2010/wordml" w:rsidR="00BD7A1C" w:rsidP="00BD7A1C" w:rsidRDefault="00BD7A1C" w14:paraId="7AA2076D" wp14:textId="77777777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35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xmlns:wp14="http://schemas.microsoft.com/office/word/2010/wordml" w:rsidR="00215FB1" w:rsidTr="5AE321CB" w14:paraId="4E1CD013" wp14:textId="77777777">
        <w:trPr>
          <w:trHeight w:val="864"/>
        </w:trPr>
        <w:tc>
          <w:tcPr>
            <w:tcW w:w="2995" w:type="dxa"/>
            <w:tcMar/>
          </w:tcPr>
          <w:p w:rsidRPr="00F73423" w:rsidR="007343D2" w:rsidP="007343D2" w:rsidRDefault="006B0D56" w14:paraId="4225C383" wp14:textId="066D8D09">
            <w:pPr>
              <w:pStyle w:val="Heading2"/>
              <w:rPr>
                <w:b w:val="0"/>
                <w:bCs w:val="0"/>
              </w:rPr>
            </w:pPr>
            <w:r w:rsidR="5AE321CB">
              <w:rPr/>
              <w:t>5:30-6:30</w:t>
            </w:r>
            <w:r w:rsidR="5AE321CB">
              <w:rPr/>
              <w:t xml:space="preserve"> </w:t>
            </w:r>
            <w:r>
              <w:br/>
            </w:r>
          </w:p>
          <w:p w:rsidRPr="007343D2" w:rsidR="007343D2" w:rsidP="007343D2" w:rsidRDefault="007343D2" w14:paraId="0E27B00A" wp14:textId="77777777"/>
        </w:tc>
        <w:tc>
          <w:tcPr>
            <w:tcW w:w="6120" w:type="dxa"/>
            <w:tcMar/>
          </w:tcPr>
          <w:p w:rsidR="00741F09" w:rsidP="5AE321CB" w:rsidRDefault="006B0D56" w14:paraId="4476696E" wp14:textId="010B0114">
            <w:p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1"/>
                <w:bCs w:val="1"/>
                <w:sz w:val="22"/>
                <w:szCs w:val="22"/>
              </w:rPr>
              <w:t xml:space="preserve">Discussion of Project </w:t>
            </w:r>
            <w:r w:rsidRPr="5AE321CB" w:rsidR="5AE321CB">
              <w:rPr>
                <w:b w:val="1"/>
                <w:bCs w:val="1"/>
                <w:sz w:val="22"/>
                <w:szCs w:val="22"/>
              </w:rPr>
              <w:t>Development</w:t>
            </w:r>
          </w:p>
          <w:p w:rsidRPr="006644BA" w:rsidR="0071647B" w:rsidP="5AE321CB" w:rsidRDefault="0071647B" w14:paraId="3ED5B8F5" wp14:textId="65E2965B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0"/>
                <w:bCs w:val="0"/>
                <w:sz w:val="22"/>
                <w:szCs w:val="22"/>
              </w:rPr>
              <w:t xml:space="preserve">Upcoming </w:t>
            </w:r>
            <w:r w:rsidRPr="5AE321CB" w:rsidR="5AE321CB">
              <w:rPr>
                <w:b w:val="0"/>
                <w:bCs w:val="0"/>
                <w:sz w:val="22"/>
                <w:szCs w:val="22"/>
              </w:rPr>
              <w:t>Dynamometer</w:t>
            </w:r>
            <w:r w:rsidRPr="5AE321CB" w:rsidR="5AE321CB">
              <w:rPr>
                <w:b w:val="0"/>
                <w:bCs w:val="0"/>
                <w:sz w:val="22"/>
                <w:szCs w:val="22"/>
              </w:rPr>
              <w:t xml:space="preserve"> test</w:t>
            </w:r>
          </w:p>
          <w:p w:rsidRPr="006644BA" w:rsidR="0071647B" w:rsidP="5AE321CB" w:rsidRDefault="0071647B" w14:paraId="2081E68A" wp14:textId="2E63E326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0"/>
                <w:bCs w:val="0"/>
                <w:sz w:val="22"/>
                <w:szCs w:val="22"/>
              </w:rPr>
              <w:t>Need Motor and drivetrain done</w:t>
            </w:r>
          </w:p>
          <w:p w:rsidRPr="006644BA" w:rsidR="0071647B" w:rsidP="5AE321CB" w:rsidRDefault="0071647B" w14:paraId="7524ED91" wp14:textId="0BDF6C62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0"/>
                <w:bCs w:val="0"/>
                <w:sz w:val="22"/>
                <w:szCs w:val="22"/>
              </w:rPr>
              <w:t>Matt, Ethan, Sean, Lucas are on motor and shaft design</w:t>
            </w:r>
          </w:p>
          <w:p w:rsidRPr="006644BA" w:rsidR="0071647B" w:rsidP="5AE321CB" w:rsidRDefault="0071647B" w14:paraId="0F26C8CE" wp14:textId="03B65441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0"/>
                <w:bCs w:val="0"/>
                <w:sz w:val="22"/>
                <w:szCs w:val="22"/>
              </w:rPr>
              <w:t xml:space="preserve">Marina will be working on designing blades with the help of Lucas and Ethan </w:t>
            </w:r>
          </w:p>
          <w:p w:rsidRPr="006644BA" w:rsidR="0071647B" w:rsidP="5AE321CB" w:rsidRDefault="0071647B" w14:paraId="44EAFD9C" wp14:textId="1B1159E4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  <w:sz w:val="22"/>
                <w:szCs w:val="22"/>
              </w:rPr>
            </w:pPr>
            <w:r w:rsidRPr="5AE321CB" w:rsidR="5AE321CB">
              <w:rPr>
                <w:b w:val="0"/>
                <w:bCs w:val="0"/>
                <w:sz w:val="22"/>
                <w:szCs w:val="22"/>
              </w:rPr>
              <w:t>Daniel is working on yaw development</w:t>
            </w:r>
          </w:p>
        </w:tc>
        <w:tc>
          <w:tcPr>
            <w:tcW w:w="1240" w:type="dxa"/>
            <w:tcMar/>
            <w:vAlign w:val="center"/>
          </w:tcPr>
          <w:p w:rsidR="00215FB1" w:rsidP="00C251A3" w:rsidRDefault="00215FB1" w14:paraId="15722788" wp14:textId="4B2913EC">
            <w:pPr>
              <w:pStyle w:val="Location"/>
            </w:pPr>
            <w:r w:rsidR="5AE321CB">
              <w:rPr/>
              <w:t>Room 1</w:t>
            </w:r>
            <w:r w:rsidR="5AE321CB">
              <w:rPr/>
              <w:t>02</w:t>
            </w:r>
          </w:p>
        </w:tc>
      </w:tr>
      <w:tr xmlns:wp14="http://schemas.microsoft.com/office/word/2010/wordml" w:rsidR="00215FB1" w:rsidTr="5AE321CB" w14:paraId="641C659C" wp14:textId="77777777">
        <w:trPr>
          <w:trHeight w:val="1262"/>
        </w:trPr>
        <w:tc>
          <w:tcPr>
            <w:tcW w:w="2995" w:type="dxa"/>
            <w:tcMar/>
          </w:tcPr>
          <w:p w:rsidR="5AE321CB" w:rsidP="5AE321CB" w:rsidRDefault="5AE321CB" w14:paraId="4FDA61E7" w14:textId="0F2F98BB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E321CB">
              <w:rPr/>
              <w:t>6:30-7:45</w:t>
            </w:r>
          </w:p>
          <w:p w:rsidRPr="00E7243F" w:rsidR="00215FB1" w:rsidP="00E7243F" w:rsidRDefault="00215FB1" w14:paraId="4B94D5A5" wp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="00215FB1" w:rsidP="00E7243F" w:rsidRDefault="006B0D56" w14:paraId="46E90065" wp14:textId="1C17B99F">
            <w:pPr>
              <w:pStyle w:val="Heading2"/>
            </w:pPr>
            <w:r w:rsidR="5AE321CB">
              <w:rPr/>
              <w:t xml:space="preserve">Discussion </w:t>
            </w:r>
            <w:r w:rsidR="5AE321CB">
              <w:rPr/>
              <w:t>with Client: David Willy</w:t>
            </w:r>
          </w:p>
          <w:p w:rsidR="00C251A3" w:rsidP="5AE321CB" w:rsidRDefault="006B0D56" w14:paraId="01A8B179" wp14:textId="47BF61F7">
            <w:pPr>
              <w:pStyle w:val="ListParagraph"/>
              <w:numPr>
                <w:ilvl w:val="0"/>
                <w:numId w:val="17"/>
              </w:numPr>
              <w:rPr/>
            </w:pPr>
            <w:r w:rsidR="5AE321CB">
              <w:rPr/>
              <w:t>David Willy help direct all current projects in the right direction</w:t>
            </w:r>
          </w:p>
        </w:tc>
        <w:tc>
          <w:tcPr>
            <w:tcW w:w="1240" w:type="dxa"/>
            <w:tcMar/>
            <w:vAlign w:val="center"/>
          </w:tcPr>
          <w:p w:rsidR="00215FB1" w:rsidP="00C251A3" w:rsidRDefault="00D96184" w14:paraId="70EC14DC" wp14:textId="17632C6A">
            <w:pPr>
              <w:pStyle w:val="Location"/>
            </w:pPr>
            <w:r w:rsidR="5AE321CB">
              <w:rPr/>
              <w:t>Room 1</w:t>
            </w:r>
            <w:r w:rsidR="5AE321CB">
              <w:rPr/>
              <w:t>02</w:t>
            </w:r>
          </w:p>
        </w:tc>
      </w:tr>
      <w:tr xmlns:wp14="http://schemas.microsoft.com/office/word/2010/wordml" w:rsidR="006D52D9" w:rsidTr="5AE321CB" w14:paraId="0E05EBE8" wp14:textId="77777777">
        <w:trPr>
          <w:trHeight w:val="1262"/>
        </w:trPr>
        <w:tc>
          <w:tcPr>
            <w:tcW w:w="2995" w:type="dxa"/>
            <w:tcMar/>
          </w:tcPr>
          <w:p w:rsidR="006D52D9" w:rsidP="00771042" w:rsidRDefault="006D52D9" w14:paraId="2E34281F" wp14:textId="77777777">
            <w:pPr>
              <w:pStyle w:val="Heading2"/>
            </w:pPr>
            <w:r>
              <w:t>4:40 pm to end</w:t>
            </w:r>
          </w:p>
          <w:p w:rsidRPr="00E7243F" w:rsidR="006D52D9" w:rsidP="00E7243F" w:rsidRDefault="006D52D9" w14:paraId="3DEEC669" wp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Pr="00E7243F" w:rsidR="006D52D9" w:rsidP="00E7243F" w:rsidRDefault="006D52D9" w14:paraId="7BCF3747" wp14:textId="77777777">
            <w:pPr>
              <w:pStyle w:val="Heading2"/>
            </w:pPr>
            <w:r w:rsidR="5AE321CB">
              <w:rPr/>
              <w:t xml:space="preserve">Plan for next </w:t>
            </w:r>
            <w:r w:rsidR="5AE321CB">
              <w:rPr/>
              <w:t>meeting</w:t>
            </w:r>
          </w:p>
          <w:p w:rsidRPr="00025B51" w:rsidR="006D52D9" w:rsidP="5AE321CB" w:rsidRDefault="007502A2" w14:paraId="74B29F6A" wp14:textId="7D334172">
            <w:pPr>
              <w:pStyle w:val="Normal"/>
              <w:numPr>
                <w:ilvl w:val="0"/>
                <w:numId w:val="1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/>
            </w:pPr>
            <w:r w:rsidR="5AE321CB">
              <w:rPr/>
              <w:t>Marina will be continuing her work on blade design</w:t>
            </w:r>
          </w:p>
          <w:p w:rsidRPr="00025B51" w:rsidR="006D52D9" w:rsidP="5AE321CB" w:rsidRDefault="007502A2" w14:paraId="38AC8BD9" wp14:textId="4F94AF56">
            <w:pPr>
              <w:pStyle w:val="Normal"/>
              <w:numPr>
                <w:ilvl w:val="0"/>
                <w:numId w:val="1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/>
            </w:pPr>
            <w:r w:rsidR="5AE321CB">
              <w:rPr/>
              <w:t xml:space="preserve">Lucas and Matt will be calculating free stream </w:t>
            </w:r>
            <w:r w:rsidR="5AE321CB">
              <w:rPr/>
              <w:t>velocity</w:t>
            </w:r>
            <w:r w:rsidR="5AE321CB">
              <w:rPr/>
              <w:t xml:space="preserve"> of motor selection</w:t>
            </w:r>
          </w:p>
          <w:p w:rsidRPr="00025B51" w:rsidR="006D52D9" w:rsidP="5AE321CB" w:rsidRDefault="007502A2" w14:paraId="0BB05935" wp14:textId="009140A8">
            <w:pPr>
              <w:pStyle w:val="Normal"/>
              <w:numPr>
                <w:ilvl w:val="0"/>
                <w:numId w:val="1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/>
            </w:pPr>
            <w:r w:rsidR="5AE321CB">
              <w:rPr/>
              <w:t>Ethan and Sean will be looking for motors</w:t>
            </w:r>
          </w:p>
          <w:p w:rsidRPr="00025B51" w:rsidR="006D52D9" w:rsidP="5AE321CB" w:rsidRDefault="007502A2" w14:paraId="20918ECC" wp14:textId="32098CB1">
            <w:pPr>
              <w:pStyle w:val="Normal"/>
              <w:numPr>
                <w:ilvl w:val="0"/>
                <w:numId w:val="1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/>
            </w:pPr>
            <w:r w:rsidR="5AE321CB">
              <w:rPr/>
              <w:t>Daniel will work on yaw design</w:t>
            </w:r>
          </w:p>
        </w:tc>
        <w:tc>
          <w:tcPr>
            <w:tcW w:w="1240" w:type="dxa"/>
            <w:tcMar/>
            <w:vAlign w:val="center"/>
          </w:tcPr>
          <w:p w:rsidR="006D52D9" w:rsidP="00C251A3" w:rsidRDefault="006D52D9" w14:paraId="1099C9FF" wp14:textId="26D9A5E8">
            <w:pPr>
              <w:pStyle w:val="Location"/>
            </w:pPr>
            <w:r w:rsidR="5AE321CB">
              <w:rPr/>
              <w:t>Room 1</w:t>
            </w:r>
            <w:r w:rsidR="5AE321CB">
              <w:rPr/>
              <w:t>02</w:t>
            </w:r>
          </w:p>
        </w:tc>
      </w:tr>
    </w:tbl>
    <w:p xmlns:wp14="http://schemas.microsoft.com/office/word/2010/wordml" w:rsidR="007502A2" w:rsidRDefault="007502A2" w14:paraId="3656B9AB" wp14:textId="77777777"/>
    <w:p xmlns:wp14="http://schemas.microsoft.com/office/word/2010/wordml" w:rsidR="007502A2" w:rsidRDefault="007502A2" w14:paraId="45FB0818" wp14:textId="77777777"/>
    <w:p xmlns:wp14="http://schemas.microsoft.com/office/word/2010/wordml" w:rsidR="00000B65" w:rsidP="00000B65" w:rsidRDefault="00000B65" w14:paraId="783246C5" wp14:textId="77777777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xmlns:wp14="http://schemas.microsoft.com/office/word/2010/wordml" w:rsidRPr="007502A2" w:rsidR="00E90984" w:rsidTr="5AE321CB" w14:paraId="69C14EEF" wp14:textId="77777777">
        <w:trPr>
          <w:trHeight w:val="432"/>
        </w:trPr>
        <w:tc>
          <w:tcPr>
            <w:tcW w:w="5965" w:type="dxa"/>
            <w:tcMar/>
          </w:tcPr>
          <w:p w:rsidRPr="007502A2" w:rsidR="00E90984" w:rsidP="007502A2" w:rsidRDefault="00E90984" w14:paraId="15F68445" wp14:textId="77777777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  <w:tcMar/>
          </w:tcPr>
          <w:p w:rsidRPr="007502A2" w:rsidR="00E90984" w:rsidP="007502A2" w:rsidRDefault="00E90984" w14:paraId="0AA85607" wp14:textId="77777777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  <w:tcMar/>
          </w:tcPr>
          <w:p w:rsidRPr="007502A2" w:rsidR="00E90984" w:rsidP="007502A2" w:rsidRDefault="00E90984" w14:paraId="4861851C" wp14:textId="77777777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  <w:tcMar/>
          </w:tcPr>
          <w:p w:rsidRPr="007502A2" w:rsidR="00E90984" w:rsidP="00E90984" w:rsidRDefault="00E90984" w14:paraId="6AB13F7C" wp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xmlns:wp14="http://schemas.microsoft.com/office/word/2010/wordml" w:rsidR="00E90984" w:rsidTr="5AE321CB" w14:paraId="5FE4CED0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2BCFF469" wp14:textId="20C801B8"/>
        </w:tc>
        <w:tc>
          <w:tcPr>
            <w:tcW w:w="1620" w:type="dxa"/>
            <w:tcMar/>
          </w:tcPr>
          <w:p w:rsidR="00E90984" w:rsidP="007502A2" w:rsidRDefault="00E90984" w14:paraId="68093B4B" wp14:textId="458C66A1"/>
        </w:tc>
        <w:tc>
          <w:tcPr>
            <w:tcW w:w="1440" w:type="dxa"/>
            <w:tcMar/>
          </w:tcPr>
          <w:p w:rsidR="00E90984" w:rsidP="007502A2" w:rsidRDefault="00E90984" w14:paraId="4BA696CE" wp14:textId="553328D0"/>
        </w:tc>
        <w:tc>
          <w:tcPr>
            <w:tcW w:w="1260" w:type="dxa"/>
            <w:tcMar/>
          </w:tcPr>
          <w:p w:rsidR="00E90984" w:rsidP="007502A2" w:rsidRDefault="00E90984" w14:paraId="049F31CB" wp14:textId="77777777"/>
        </w:tc>
      </w:tr>
      <w:tr xmlns:wp14="http://schemas.microsoft.com/office/word/2010/wordml" w:rsidR="00E90984" w:rsidTr="5AE321CB" w14:paraId="178C82F2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A03BAAE" wp14:textId="3E518092"/>
        </w:tc>
        <w:tc>
          <w:tcPr>
            <w:tcW w:w="1620" w:type="dxa"/>
            <w:tcMar/>
          </w:tcPr>
          <w:p w:rsidRPr="00025B51" w:rsidR="00E90984" w:rsidP="007502A2" w:rsidRDefault="00E90984" w14:paraId="314CDF56" wp14:textId="3AA66A11"/>
        </w:tc>
        <w:tc>
          <w:tcPr>
            <w:tcW w:w="1440" w:type="dxa"/>
            <w:tcMar/>
          </w:tcPr>
          <w:p w:rsidR="00E90984" w:rsidP="007502A2" w:rsidRDefault="00E90984" w14:paraId="07B6818F" wp14:textId="075CDB49"/>
        </w:tc>
        <w:tc>
          <w:tcPr>
            <w:tcW w:w="1260" w:type="dxa"/>
            <w:tcMar/>
          </w:tcPr>
          <w:p w:rsidR="00E90984" w:rsidP="007502A2" w:rsidRDefault="00E90984" w14:paraId="53128261" wp14:textId="77777777"/>
        </w:tc>
      </w:tr>
      <w:tr xmlns:wp14="http://schemas.microsoft.com/office/word/2010/wordml" w:rsidR="00E90984" w:rsidTr="5AE321CB" w14:paraId="4EC90C4C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2EF1222" wp14:textId="64C43ED1"/>
        </w:tc>
        <w:tc>
          <w:tcPr>
            <w:tcW w:w="1620" w:type="dxa"/>
            <w:tcMar/>
          </w:tcPr>
          <w:p w:rsidR="00E90984" w:rsidP="007502A2" w:rsidRDefault="00E90984" w14:paraId="1B5D393F" wp14:textId="0F728FD2"/>
        </w:tc>
        <w:tc>
          <w:tcPr>
            <w:tcW w:w="1440" w:type="dxa"/>
            <w:tcMar/>
          </w:tcPr>
          <w:p w:rsidR="00E90984" w:rsidP="007502A2" w:rsidRDefault="00E90984" w14:paraId="50C34963" wp14:textId="7379C76B"/>
        </w:tc>
        <w:tc>
          <w:tcPr>
            <w:tcW w:w="1260" w:type="dxa"/>
            <w:tcMar/>
          </w:tcPr>
          <w:p w:rsidR="00E90984" w:rsidP="007502A2" w:rsidRDefault="00E90984" w14:paraId="62486C05" wp14:textId="77777777"/>
        </w:tc>
      </w:tr>
      <w:tr xmlns:wp14="http://schemas.microsoft.com/office/word/2010/wordml" w:rsidR="00E90984" w:rsidTr="5AE321CB" w14:paraId="10B94883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73AD468" wp14:textId="0AA6DE19"/>
        </w:tc>
        <w:tc>
          <w:tcPr>
            <w:tcW w:w="1620" w:type="dxa"/>
            <w:tcMar/>
          </w:tcPr>
          <w:p w:rsidR="00E90984" w:rsidP="007502A2" w:rsidRDefault="00E90984" w14:paraId="3140A460" wp14:textId="2C2A5A16"/>
        </w:tc>
        <w:tc>
          <w:tcPr>
            <w:tcW w:w="1440" w:type="dxa"/>
            <w:tcMar/>
          </w:tcPr>
          <w:p w:rsidR="00E90984" w:rsidP="007502A2" w:rsidRDefault="00E90984" w14:paraId="721D6B9A" wp14:textId="22F6F329"/>
        </w:tc>
        <w:tc>
          <w:tcPr>
            <w:tcW w:w="1260" w:type="dxa"/>
            <w:tcMar/>
          </w:tcPr>
          <w:p w:rsidR="00E90984" w:rsidP="007502A2" w:rsidRDefault="00E90984" w14:paraId="4101652C" wp14:textId="77777777"/>
        </w:tc>
      </w:tr>
      <w:tr xmlns:wp14="http://schemas.microsoft.com/office/word/2010/wordml" w:rsidR="00E90984" w:rsidTr="5AE321CB" w14:paraId="0D9A1DCA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0D2670E" wp14:textId="534AC097"/>
        </w:tc>
        <w:tc>
          <w:tcPr>
            <w:tcW w:w="1620" w:type="dxa"/>
            <w:tcMar/>
          </w:tcPr>
          <w:p w:rsidR="00E90984" w:rsidP="007502A2" w:rsidRDefault="00E90984" w14:paraId="4352EB22" wp14:textId="73FDD5FC"/>
        </w:tc>
        <w:tc>
          <w:tcPr>
            <w:tcW w:w="1440" w:type="dxa"/>
            <w:tcMar/>
          </w:tcPr>
          <w:p w:rsidR="00E90984" w:rsidP="007502A2" w:rsidRDefault="00E90984" w14:paraId="5ECE71A7" wp14:textId="75166E2F"/>
        </w:tc>
        <w:tc>
          <w:tcPr>
            <w:tcW w:w="1260" w:type="dxa"/>
            <w:tcMar/>
          </w:tcPr>
          <w:p w:rsidR="00E90984" w:rsidP="007502A2" w:rsidRDefault="00E90984" w14:paraId="4B99056E" wp14:textId="77777777"/>
        </w:tc>
      </w:tr>
      <w:tr xmlns:wp14="http://schemas.microsoft.com/office/word/2010/wordml" w:rsidR="00E90984" w:rsidTr="5AE321CB" w14:paraId="5387013F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7A758664" wp14:textId="0CA6213B"/>
        </w:tc>
        <w:tc>
          <w:tcPr>
            <w:tcW w:w="1620" w:type="dxa"/>
            <w:tcMar/>
          </w:tcPr>
          <w:p w:rsidR="00E90984" w:rsidP="007502A2" w:rsidRDefault="00E90984" w14:paraId="23951066" wp14:textId="77D8205B"/>
        </w:tc>
        <w:tc>
          <w:tcPr>
            <w:tcW w:w="1440" w:type="dxa"/>
            <w:tcMar/>
          </w:tcPr>
          <w:p w:rsidR="00E90984" w:rsidP="007502A2" w:rsidRDefault="00E90984" w14:paraId="283B143A" wp14:textId="1D9295D2"/>
        </w:tc>
        <w:tc>
          <w:tcPr>
            <w:tcW w:w="1260" w:type="dxa"/>
            <w:tcMar/>
          </w:tcPr>
          <w:p w:rsidR="00E90984" w:rsidP="007502A2" w:rsidRDefault="00E90984" w14:paraId="1299C43A" wp14:textId="77777777"/>
        </w:tc>
      </w:tr>
      <w:tr xmlns:wp14="http://schemas.microsoft.com/office/word/2010/wordml" w:rsidR="00E90984" w:rsidTr="5AE321CB" w14:paraId="0A31DB08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0A020385" wp14:textId="6DAE9676"/>
        </w:tc>
        <w:tc>
          <w:tcPr>
            <w:tcW w:w="1620" w:type="dxa"/>
            <w:tcMar/>
          </w:tcPr>
          <w:p w:rsidR="00E90984" w:rsidP="007502A2" w:rsidRDefault="00E90984" w14:paraId="600F6F67" wp14:textId="5C84A354"/>
        </w:tc>
        <w:tc>
          <w:tcPr>
            <w:tcW w:w="1440" w:type="dxa"/>
            <w:tcMar/>
          </w:tcPr>
          <w:p w:rsidR="00E90984" w:rsidP="007502A2" w:rsidRDefault="00E90984" w14:paraId="7FD77AF9" wp14:textId="4CD368F4"/>
        </w:tc>
        <w:tc>
          <w:tcPr>
            <w:tcW w:w="1260" w:type="dxa"/>
            <w:tcMar/>
          </w:tcPr>
          <w:p w:rsidR="00E90984" w:rsidP="007502A2" w:rsidRDefault="00E90984" w14:paraId="4DDBEF00" wp14:textId="77777777"/>
        </w:tc>
      </w:tr>
      <w:tr xmlns:wp14="http://schemas.microsoft.com/office/word/2010/wordml" w:rsidR="00E90984" w:rsidTr="5AE321CB" w14:paraId="4B697F13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57AAB646" wp14:textId="6310636D"/>
        </w:tc>
        <w:tc>
          <w:tcPr>
            <w:tcW w:w="1620" w:type="dxa"/>
            <w:tcMar/>
          </w:tcPr>
          <w:p w:rsidR="00E90984" w:rsidP="007502A2" w:rsidRDefault="00E90984" w14:paraId="7D1950C6" wp14:textId="71746B3C"/>
        </w:tc>
        <w:tc>
          <w:tcPr>
            <w:tcW w:w="1440" w:type="dxa"/>
            <w:tcMar/>
          </w:tcPr>
          <w:p w:rsidR="00E90984" w:rsidP="007502A2" w:rsidRDefault="00E90984" w14:paraId="79A4FBFC" wp14:textId="449CD436"/>
        </w:tc>
        <w:tc>
          <w:tcPr>
            <w:tcW w:w="1260" w:type="dxa"/>
            <w:tcMar/>
          </w:tcPr>
          <w:p w:rsidR="00E90984" w:rsidP="007502A2" w:rsidRDefault="00E90984" w14:paraId="3461D779" wp14:textId="77777777"/>
        </w:tc>
      </w:tr>
      <w:tr xmlns:wp14="http://schemas.microsoft.com/office/word/2010/wordml" w:rsidR="00E90984" w:rsidTr="5AE321CB" w14:paraId="0CF4F6BD" wp14:textId="77777777">
        <w:trPr>
          <w:trHeight w:val="576"/>
        </w:trPr>
        <w:tc>
          <w:tcPr>
            <w:tcW w:w="5965" w:type="dxa"/>
            <w:tcMar/>
          </w:tcPr>
          <w:p w:rsidR="00E90984" w:rsidP="007502A2" w:rsidRDefault="00E90984" w14:paraId="0C154539" wp14:textId="6466DE8F"/>
        </w:tc>
        <w:tc>
          <w:tcPr>
            <w:tcW w:w="1620" w:type="dxa"/>
            <w:tcMar/>
          </w:tcPr>
          <w:p w:rsidR="00E90984" w:rsidP="007502A2" w:rsidRDefault="00E90984" w14:paraId="3D104782" wp14:textId="51568B48"/>
        </w:tc>
        <w:tc>
          <w:tcPr>
            <w:tcW w:w="1440" w:type="dxa"/>
            <w:tcMar/>
          </w:tcPr>
          <w:p w:rsidR="00E90984" w:rsidP="007502A2" w:rsidRDefault="00E90984" w14:paraId="483223A1" wp14:textId="42C37FA8"/>
        </w:tc>
        <w:tc>
          <w:tcPr>
            <w:tcW w:w="1260" w:type="dxa"/>
            <w:tcMar/>
          </w:tcPr>
          <w:p w:rsidR="00E90984" w:rsidP="007502A2" w:rsidRDefault="00E90984" w14:paraId="3CF2D8B6" wp14:textId="77777777"/>
        </w:tc>
      </w:tr>
    </w:tbl>
    <w:p xmlns:wp14="http://schemas.microsoft.com/office/word/2010/wordml" w:rsidR="006B0D56" w:rsidP="007502A2" w:rsidRDefault="006B0D56" w14:paraId="0FB78278" wp14:textId="77777777"/>
    <w:p xmlns:wp14="http://schemas.microsoft.com/office/word/2010/wordml" w:rsidR="00A12A4A" w:rsidP="007502A2" w:rsidRDefault="00A12A4A" w14:paraId="1FC39945" wp14:textId="77777777"/>
    <w:p xmlns:wp14="http://schemas.microsoft.com/office/word/2010/wordml" w:rsidR="00A12A4A" w:rsidP="007502A2" w:rsidRDefault="00A12A4A" w14:paraId="0562CB0E" wp14:textId="77777777"/>
    <w:p xmlns:wp14="http://schemas.microsoft.com/office/word/2010/wordml" w:rsidR="00A12A4A" w:rsidP="007502A2" w:rsidRDefault="00A12A4A" w14:paraId="34CE0A41" wp14:textId="77777777"/>
    <w:p xmlns:wp14="http://schemas.microsoft.com/office/word/2010/wordml" w:rsidR="00A12A4A" w:rsidP="007502A2" w:rsidRDefault="00A12A4A" w14:paraId="62EBF3C5" wp14:textId="77777777"/>
    <w:p xmlns:wp14="http://schemas.microsoft.com/office/word/2010/wordml" w:rsidRPr="00A12A4A" w:rsidR="00A12A4A" w:rsidP="5AE321CB" w:rsidRDefault="00A12A4A" w14:paraId="5BBC91E1" wp14:textId="6D6531DD">
      <w:pPr>
        <w:rPr>
          <w:b w:val="1"/>
          <w:bCs w:val="1"/>
          <w:sz w:val="24"/>
          <w:szCs w:val="24"/>
        </w:rPr>
      </w:pPr>
      <w:r w:rsidRPr="5AE321CB" w:rsidR="5AE321CB">
        <w:rPr>
          <w:b w:val="1"/>
          <w:bCs w:val="1"/>
          <w:sz w:val="24"/>
          <w:szCs w:val="24"/>
        </w:rPr>
        <w:t xml:space="preserve">Next formal meeting:  </w:t>
      </w:r>
      <w:r w:rsidRPr="5AE321CB" w:rsidR="5AE321CB">
        <w:rPr>
          <w:b w:val="1"/>
          <w:bCs w:val="1"/>
          <w:sz w:val="24"/>
          <w:szCs w:val="24"/>
        </w:rPr>
        <w:t>10</w:t>
      </w:r>
      <w:r w:rsidRPr="5AE321CB" w:rsidR="5AE321CB">
        <w:rPr>
          <w:b w:val="1"/>
          <w:bCs w:val="1"/>
          <w:sz w:val="24"/>
          <w:szCs w:val="24"/>
        </w:rPr>
        <w:t>/</w:t>
      </w:r>
      <w:r w:rsidRPr="5AE321CB" w:rsidR="5AE321CB">
        <w:rPr>
          <w:b w:val="1"/>
          <w:bCs w:val="1"/>
          <w:sz w:val="24"/>
          <w:szCs w:val="24"/>
        </w:rPr>
        <w:t>25</w:t>
      </w:r>
      <w:r w:rsidRPr="5AE321CB" w:rsidR="5AE321CB">
        <w:rPr>
          <w:b w:val="1"/>
          <w:bCs w:val="1"/>
          <w:sz w:val="24"/>
          <w:szCs w:val="24"/>
        </w:rPr>
        <w:t xml:space="preserve">/13, room </w:t>
      </w:r>
      <w:r w:rsidRPr="5AE321CB" w:rsidR="5AE321CB">
        <w:rPr>
          <w:b w:val="1"/>
          <w:bCs w:val="1"/>
          <w:sz w:val="24"/>
          <w:szCs w:val="24"/>
        </w:rPr>
        <w:t>102</w:t>
      </w:r>
      <w:r w:rsidRPr="5AE321CB" w:rsidR="5AE321CB">
        <w:rPr>
          <w:b w:val="1"/>
          <w:bCs w:val="1"/>
          <w:sz w:val="24"/>
          <w:szCs w:val="24"/>
        </w:rPr>
        <w:t xml:space="preserve">,Engineering Building, at </w:t>
      </w:r>
      <w:r w:rsidRPr="5AE321CB" w:rsidR="5AE321CB">
        <w:rPr>
          <w:b w:val="1"/>
          <w:bCs w:val="1"/>
          <w:sz w:val="24"/>
          <w:szCs w:val="24"/>
        </w:rPr>
        <w:t>5:30</w:t>
      </w:r>
      <w:r w:rsidRPr="5AE321CB" w:rsidR="5AE321CB">
        <w:rPr>
          <w:b w:val="1"/>
          <w:bCs w:val="1"/>
          <w:sz w:val="24"/>
          <w:szCs w:val="24"/>
        </w:rPr>
        <w:t xml:space="preserve">pm. </w:t>
      </w:r>
    </w:p>
    <w:p xmlns:wp14="http://schemas.microsoft.com/office/word/2010/wordml" w:rsidR="00A12A4A" w:rsidP="007502A2" w:rsidRDefault="00A12A4A" w14:paraId="6D98A12B" wp14:textId="77777777"/>
    <w:p xmlns:wp14="http://schemas.microsoft.com/office/word/2010/wordml" w:rsidR="00A12A4A" w:rsidP="007502A2" w:rsidRDefault="00A12A4A" w14:paraId="29D6B04F" wp14:textId="77777777">
      <w:r>
        <w:t xml:space="preserve"> </w:t>
      </w:r>
    </w:p>
    <w:sectPr w:rsidR="00A12A4A" w:rsidSect="005E0895">
      <w:footerReference w:type="default" r:id="rId8"/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F157A" w:rsidP="00B277FB" w:rsidRDefault="005F157A" w14:paraId="5997CC1D" wp14:textId="77777777">
      <w:r>
        <w:separator/>
      </w:r>
    </w:p>
  </w:endnote>
  <w:endnote w:type="continuationSeparator" w:id="0">
    <w:p xmlns:wp14="http://schemas.microsoft.com/office/word/2010/wordml" w:rsidR="005F157A" w:rsidP="00B277FB" w:rsidRDefault="005F157A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B277FB" w:rsidRDefault="00B277FB" w14:paraId="6CB141C1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xmlns:wp14="http://schemas.microsoft.com/office/word/2010/wordml" w:rsidR="00B277FB" w:rsidRDefault="00B277FB" w14:paraId="2946DB82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F157A" w:rsidP="00B277FB" w:rsidRDefault="005F157A" w14:paraId="6B699379" wp14:textId="77777777">
      <w:r>
        <w:separator/>
      </w:r>
    </w:p>
  </w:footnote>
  <w:footnote w:type="continuationSeparator" w:id="0">
    <w:p xmlns:wp14="http://schemas.microsoft.com/office/word/2010/wordml" w:rsidR="005F157A" w:rsidP="00B277FB" w:rsidRDefault="005F157A" w14:paraId="3FE9F23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F2E65"/>
    <w:multiLevelType w:val="hybridMultilevel"/>
    <w:tmpl w:val="C66CC4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oNotDisplayPageBoundaries/>
  <w:hideGrammaticalErrors/>
  <w:activeWritingStyle w:lang="en-US" w:vendorID="64" w:dllVersion="131078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D17C6"/>
    <w:rsid w:val="0012362F"/>
    <w:rsid w:val="0015737D"/>
    <w:rsid w:val="00167739"/>
    <w:rsid w:val="00185CD0"/>
    <w:rsid w:val="001E267D"/>
    <w:rsid w:val="001F3B70"/>
    <w:rsid w:val="00215FB1"/>
    <w:rsid w:val="00227E09"/>
    <w:rsid w:val="002A5E76"/>
    <w:rsid w:val="0031472E"/>
    <w:rsid w:val="00315E3A"/>
    <w:rsid w:val="00343FA8"/>
    <w:rsid w:val="003A6177"/>
    <w:rsid w:val="00453B44"/>
    <w:rsid w:val="005261D5"/>
    <w:rsid w:val="00551A52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C645B"/>
    <w:rsid w:val="007D4787"/>
    <w:rsid w:val="007F75DF"/>
    <w:rsid w:val="00826C0A"/>
    <w:rsid w:val="00992A2B"/>
    <w:rsid w:val="009C4F38"/>
    <w:rsid w:val="00A12A4A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  <w:rsid w:val="5AE3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901D2E-F2CC-49CC-BE0E-88792ACAF2E5}"/>
  <w14:docId w14:val="225C6D7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4b580f8d094a4d0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6e5e-3278-4357-88fd-e78126954e1e}"/>
      </w:docPartPr>
      <w:docPartBody>
        <w:p w14:paraId="39D5CA2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F100-9E00-49FE-BFD6-4B0268335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038E2-47CA-424E-98AD-7340B00D675A}"/>
</file>

<file path=customXml/itemProps3.xml><?xml version="1.0" encoding="utf-8"?>
<ds:datastoreItem xmlns:ds="http://schemas.openxmlformats.org/officeDocument/2006/customXml" ds:itemID="{6FDAA7E4-6FAD-4381-AB34-423DAF8D3134}"/>
</file>

<file path=customXml/itemProps4.xml><?xml version="1.0" encoding="utf-8"?>
<ds:datastoreItem xmlns:ds="http://schemas.openxmlformats.org/officeDocument/2006/customXml" ds:itemID="{1FCCD181-DB9F-4D18-A6AB-2AA142AE8A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Lucas David Duncan</cp:lastModifiedBy>
  <cp:revision>3</cp:revision>
  <cp:lastPrinted>2008-02-28T00:14:00Z</cp:lastPrinted>
  <dcterms:created xsi:type="dcterms:W3CDTF">2019-01-22T15:51:00Z</dcterms:created>
  <dcterms:modified xsi:type="dcterms:W3CDTF">2019-09-21T19:47:35Z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